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BB" w:rsidRPr="001071BB" w:rsidRDefault="001071BB" w:rsidP="001071BB">
      <w:pPr>
        <w:spacing w:after="0" w:line="240" w:lineRule="auto"/>
        <w:jc w:val="center"/>
        <w:rPr>
          <w:b/>
          <w:sz w:val="28"/>
          <w:szCs w:val="28"/>
        </w:rPr>
      </w:pPr>
      <w:r w:rsidRPr="001071BB">
        <w:rPr>
          <w:b/>
          <w:sz w:val="28"/>
          <w:szCs w:val="28"/>
        </w:rPr>
        <w:t>Evaluate a News Story</w:t>
      </w:r>
    </w:p>
    <w:p w:rsidR="003F1BF7" w:rsidRDefault="003F1BF7" w:rsidP="001071BB">
      <w:pPr>
        <w:spacing w:after="0" w:line="240" w:lineRule="auto"/>
        <w:jc w:val="center"/>
      </w:pPr>
    </w:p>
    <w:p w:rsidR="001071BB" w:rsidRPr="005D0BE1" w:rsidRDefault="001071BB" w:rsidP="001071BB">
      <w:pPr>
        <w:spacing w:after="0" w:line="240" w:lineRule="auto"/>
      </w:pPr>
      <w:r w:rsidRPr="005D0BE1">
        <w:rPr>
          <w:b/>
        </w:rPr>
        <w:t>SLO</w:t>
      </w:r>
      <w:r w:rsidRPr="005D0BE1">
        <w:t>: Evaluate sources using specific criteria and recognize that they vary in quality, usefulness, perspective, purpose, and format.</w:t>
      </w:r>
    </w:p>
    <w:p w:rsidR="001071BB" w:rsidRPr="00D659C8" w:rsidRDefault="001071BB" w:rsidP="001071B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Specifically: Evaluate a news story using the CRAAP criteria plus more</w:t>
      </w:r>
    </w:p>
    <w:p w:rsidR="001071BB" w:rsidRDefault="001071BB" w:rsidP="001071BB">
      <w:pPr>
        <w:spacing w:after="0" w:line="240" w:lineRule="auto"/>
      </w:pPr>
    </w:p>
    <w:p w:rsidR="001071BB" w:rsidRPr="00C642F3" w:rsidRDefault="001071BB" w:rsidP="001071BB">
      <w:pPr>
        <w:rPr>
          <w:rFonts w:cs="BrowalliaUPC"/>
          <w:b/>
          <w:bCs/>
        </w:rPr>
      </w:pPr>
      <w:r w:rsidRPr="00C642F3">
        <w:rPr>
          <w:rFonts w:cs="BrowalliaUPC"/>
          <w:b/>
          <w:bCs/>
        </w:rPr>
        <w:t>Name:</w:t>
      </w:r>
      <w:r w:rsidRPr="00C642F3">
        <w:rPr>
          <w:rFonts w:cs="BrowalliaUPC"/>
          <w:b/>
          <w:bCs/>
        </w:rPr>
        <w:tab/>
      </w:r>
      <w:r w:rsidRPr="00C642F3">
        <w:rPr>
          <w:rFonts w:cs="BrowalliaUPC"/>
          <w:bCs/>
          <w:u w:val="single"/>
        </w:rPr>
        <w:tab/>
      </w:r>
      <w:r w:rsidRPr="00C642F3">
        <w:rPr>
          <w:rFonts w:cs="BrowalliaUPC"/>
          <w:bCs/>
          <w:u w:val="single"/>
        </w:rPr>
        <w:tab/>
      </w:r>
      <w:r w:rsidRPr="00C642F3">
        <w:rPr>
          <w:rFonts w:cs="BrowalliaUPC"/>
          <w:bCs/>
          <w:u w:val="single"/>
        </w:rPr>
        <w:tab/>
      </w:r>
      <w:r w:rsidRPr="00C642F3">
        <w:rPr>
          <w:rFonts w:cs="BrowalliaUPC"/>
          <w:bCs/>
          <w:u w:val="single"/>
        </w:rPr>
        <w:tab/>
      </w:r>
      <w:r w:rsidRPr="00C642F3">
        <w:rPr>
          <w:rFonts w:cs="BrowalliaUPC"/>
          <w:bCs/>
          <w:u w:val="single"/>
        </w:rPr>
        <w:tab/>
      </w:r>
      <w:r w:rsidRPr="00C642F3">
        <w:rPr>
          <w:rFonts w:cs="BrowalliaUPC"/>
          <w:bCs/>
          <w:u w:val="single"/>
        </w:rPr>
        <w:tab/>
      </w:r>
      <w:r w:rsidRPr="00C642F3">
        <w:rPr>
          <w:rFonts w:cs="BrowalliaUPC"/>
          <w:bCs/>
          <w:u w:val="single"/>
        </w:rPr>
        <w:tab/>
        <w:t xml:space="preserve">               </w:t>
      </w:r>
      <w:r w:rsidRPr="00C642F3">
        <w:rPr>
          <w:rFonts w:cs="BrowalliaUPC"/>
          <w:b/>
          <w:bCs/>
        </w:rPr>
        <w:t xml:space="preserve">Instructor: </w:t>
      </w:r>
    </w:p>
    <w:p w:rsidR="001071BB" w:rsidRPr="00186E02" w:rsidRDefault="00103C5C" w:rsidP="001071BB">
      <w:pPr>
        <w:autoSpaceDE w:val="0"/>
        <w:autoSpaceDN w:val="0"/>
        <w:adjustRightInd w:val="0"/>
        <w:rPr>
          <w:rFonts w:ascii="Tw Cen MT" w:hAnsi="Tw Cen MT" w:cs="BrowalliaUPC"/>
          <w:b/>
          <w:sz w:val="28"/>
          <w:szCs w:val="28"/>
          <w:u w:val="single"/>
        </w:rPr>
      </w:pPr>
      <w:r>
        <w:rPr>
          <w:rFonts w:ascii="Tw Cen MT" w:hAnsi="Tw Cen MT" w:cs="BrowalliaUPC"/>
          <w:b/>
          <w:sz w:val="28"/>
          <w:szCs w:val="28"/>
          <w:u w:val="single"/>
        </w:rPr>
        <w:t>Part 1: Find a News Story</w:t>
      </w:r>
    </w:p>
    <w:p w:rsidR="001071BB" w:rsidRPr="001071BB" w:rsidRDefault="001071BB" w:rsidP="001071BB">
      <w:pPr>
        <w:spacing w:after="0" w:line="240" w:lineRule="auto"/>
        <w:rPr>
          <w:b/>
        </w:rPr>
      </w:pPr>
      <w:r w:rsidRPr="001071BB">
        <w:rPr>
          <w:b/>
        </w:rPr>
        <w:t>Find a news story to evaluate. You have three options:</w:t>
      </w:r>
    </w:p>
    <w:p w:rsidR="001071BB" w:rsidRPr="001071BB" w:rsidRDefault="001071BB" w:rsidP="0010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71BB">
        <w:rPr>
          <w:rFonts w:asciiTheme="minorHAnsi" w:hAnsiTheme="minorHAnsi"/>
          <w:sz w:val="22"/>
          <w:szCs w:val="22"/>
        </w:rPr>
        <w:t xml:space="preserve">Go </w:t>
      </w:r>
      <w:r>
        <w:rPr>
          <w:rFonts w:asciiTheme="minorHAnsi" w:hAnsiTheme="minorHAnsi"/>
          <w:sz w:val="22"/>
          <w:szCs w:val="22"/>
        </w:rPr>
        <w:t>to your Twitter account and select</w:t>
      </w:r>
      <w:r w:rsidRPr="001071BB">
        <w:rPr>
          <w:rFonts w:asciiTheme="minorHAnsi" w:hAnsiTheme="minorHAnsi"/>
          <w:sz w:val="22"/>
          <w:szCs w:val="22"/>
        </w:rPr>
        <w:t xml:space="preserve"> a</w:t>
      </w:r>
      <w:r w:rsidR="00C642F3">
        <w:rPr>
          <w:rFonts w:asciiTheme="minorHAnsi" w:hAnsiTheme="minorHAnsi"/>
          <w:sz w:val="22"/>
          <w:szCs w:val="22"/>
        </w:rPr>
        <w:t>n online</w:t>
      </w:r>
      <w:r w:rsidRPr="001071BB">
        <w:rPr>
          <w:rFonts w:asciiTheme="minorHAnsi" w:hAnsiTheme="minorHAnsi"/>
          <w:sz w:val="22"/>
          <w:szCs w:val="22"/>
        </w:rPr>
        <w:t xml:space="preserve"> news story that appears in your feed</w:t>
      </w:r>
    </w:p>
    <w:p w:rsidR="001071BB" w:rsidRPr="001071BB" w:rsidRDefault="001071BB" w:rsidP="0010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71BB">
        <w:rPr>
          <w:rFonts w:asciiTheme="minorHAnsi" w:hAnsiTheme="minorHAnsi"/>
          <w:sz w:val="22"/>
          <w:szCs w:val="22"/>
        </w:rPr>
        <w:t xml:space="preserve">Go to your Facebook account </w:t>
      </w:r>
      <w:r>
        <w:rPr>
          <w:rFonts w:asciiTheme="minorHAnsi" w:hAnsiTheme="minorHAnsi"/>
          <w:sz w:val="22"/>
          <w:szCs w:val="22"/>
        </w:rPr>
        <w:t>and select</w:t>
      </w:r>
      <w:r w:rsidRPr="001071BB">
        <w:rPr>
          <w:rFonts w:asciiTheme="minorHAnsi" w:hAnsiTheme="minorHAnsi"/>
          <w:sz w:val="22"/>
          <w:szCs w:val="22"/>
        </w:rPr>
        <w:t xml:space="preserve"> </w:t>
      </w:r>
      <w:r w:rsidR="00C642F3" w:rsidRPr="001071BB">
        <w:rPr>
          <w:rFonts w:asciiTheme="minorHAnsi" w:hAnsiTheme="minorHAnsi"/>
          <w:sz w:val="22"/>
          <w:szCs w:val="22"/>
        </w:rPr>
        <w:t>a</w:t>
      </w:r>
      <w:r w:rsidR="00C642F3">
        <w:rPr>
          <w:rFonts w:asciiTheme="minorHAnsi" w:hAnsiTheme="minorHAnsi"/>
          <w:sz w:val="22"/>
          <w:szCs w:val="22"/>
        </w:rPr>
        <w:t>n online</w:t>
      </w:r>
      <w:r w:rsidRPr="001071BB">
        <w:rPr>
          <w:rFonts w:asciiTheme="minorHAnsi" w:hAnsiTheme="minorHAnsi"/>
          <w:sz w:val="22"/>
          <w:szCs w:val="22"/>
        </w:rPr>
        <w:t xml:space="preserve"> news story that appears in your feed</w:t>
      </w:r>
    </w:p>
    <w:p w:rsidR="001071BB" w:rsidRPr="001071BB" w:rsidRDefault="001071BB" w:rsidP="0010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71BB">
        <w:rPr>
          <w:rFonts w:asciiTheme="minorHAnsi" w:hAnsiTheme="minorHAnsi"/>
          <w:sz w:val="22"/>
          <w:szCs w:val="22"/>
        </w:rPr>
        <w:t xml:space="preserve">Select one of the </w:t>
      </w:r>
      <w:r w:rsidR="00103C5C">
        <w:rPr>
          <w:rFonts w:asciiTheme="minorHAnsi" w:hAnsiTheme="minorHAnsi"/>
          <w:sz w:val="22"/>
          <w:szCs w:val="22"/>
        </w:rPr>
        <w:t>news storie</w:t>
      </w:r>
      <w:r w:rsidRPr="001071BB">
        <w:rPr>
          <w:rFonts w:asciiTheme="minorHAnsi" w:hAnsiTheme="minorHAnsi"/>
          <w:sz w:val="22"/>
          <w:szCs w:val="22"/>
        </w:rPr>
        <w:t>s below:</w:t>
      </w:r>
    </w:p>
    <w:p w:rsidR="001071BB" w:rsidRPr="001071BB" w:rsidRDefault="00103C5C" w:rsidP="001071BB">
      <w:pPr>
        <w:pStyle w:val="ListParagraph"/>
        <w:numPr>
          <w:ilvl w:val="1"/>
          <w:numId w:val="2"/>
        </w:num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hyperlink r:id="rId7" w:history="1">
        <w:r w:rsidR="00885B94" w:rsidRPr="001071BB">
          <w:rPr>
            <w:rStyle w:val="Hyperlink"/>
            <w:rFonts w:asciiTheme="minorHAnsi" w:hAnsiTheme="minorHAnsi"/>
            <w:sz w:val="22"/>
            <w:szCs w:val="22"/>
          </w:rPr>
          <w:t>http://abcnews.com.co/obama-executive-order-bans-pledge-of-allegiance-in-schools/</w:t>
        </w:r>
      </w:hyperlink>
    </w:p>
    <w:p w:rsidR="00C931FB" w:rsidRPr="00D56F81" w:rsidRDefault="00103C5C" w:rsidP="00C931FB">
      <w:pPr>
        <w:pStyle w:val="ListParagraph"/>
        <w:numPr>
          <w:ilvl w:val="1"/>
          <w:numId w:val="2"/>
        </w:num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hyperlink r:id="rId8" w:history="1">
        <w:r w:rsidR="00885B94" w:rsidRPr="001071BB">
          <w:rPr>
            <w:rStyle w:val="Hyperlink"/>
            <w:rFonts w:asciiTheme="minorHAnsi" w:hAnsiTheme="minorHAnsi"/>
            <w:sz w:val="22"/>
            <w:szCs w:val="22"/>
          </w:rPr>
          <w:t>http://www.whatdoesitmean.com/index1979.htm</w:t>
        </w:r>
      </w:hyperlink>
    </w:p>
    <w:p w:rsidR="00D56F81" w:rsidRPr="00776899" w:rsidRDefault="00103C5C" w:rsidP="00D56F81">
      <w:pPr>
        <w:pStyle w:val="ListParagraph"/>
        <w:numPr>
          <w:ilvl w:val="1"/>
          <w:numId w:val="2"/>
        </w:num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hyperlink r:id="rId9" w:history="1">
        <w:r w:rsidR="00D56F81" w:rsidRPr="00D56F81">
          <w:rPr>
            <w:rStyle w:val="Hyperlink"/>
            <w:rFonts w:asciiTheme="minorHAnsi" w:hAnsiTheme="minorHAnsi"/>
            <w:sz w:val="22"/>
            <w:szCs w:val="22"/>
          </w:rPr>
          <w:t>https://usahitman.com/aaifdssn/</w:t>
        </w:r>
      </w:hyperlink>
    </w:p>
    <w:p w:rsidR="00776899" w:rsidRDefault="00776899" w:rsidP="00776899">
      <w:pPr>
        <w:spacing w:after="0" w:line="240" w:lineRule="auto"/>
        <w:rPr>
          <w:rStyle w:val="Hyperlink"/>
          <w:color w:val="auto"/>
          <w:u w:val="none"/>
        </w:rPr>
      </w:pPr>
    </w:p>
    <w:p w:rsidR="00776899" w:rsidRDefault="00C642F3" w:rsidP="00C931FB">
      <w:r w:rsidRPr="00776899">
        <w:rPr>
          <w:rStyle w:val="Hyperlink"/>
          <w:b/>
          <w:color w:val="auto"/>
          <w:u w:val="none"/>
        </w:rPr>
        <w:t>Please note</w:t>
      </w:r>
      <w:r>
        <w:rPr>
          <w:rStyle w:val="Hyperlink"/>
          <w:color w:val="auto"/>
          <w:u w:val="none"/>
        </w:rPr>
        <w:t>: y</w:t>
      </w:r>
      <w:r w:rsidR="00103C5C">
        <w:rPr>
          <w:rStyle w:val="Hyperlink"/>
          <w:color w:val="auto"/>
          <w:u w:val="none"/>
        </w:rPr>
        <w:t>ou are not evaluating a webpage</w:t>
      </w:r>
      <w:r>
        <w:rPr>
          <w:rStyle w:val="Hyperlink"/>
          <w:color w:val="auto"/>
          <w:u w:val="none"/>
        </w:rPr>
        <w:t>. You are specifi</w:t>
      </w:r>
      <w:r w:rsidR="00776899">
        <w:rPr>
          <w:rStyle w:val="Hyperlink"/>
          <w:color w:val="auto"/>
          <w:u w:val="none"/>
        </w:rPr>
        <w:t>cally looking f</w:t>
      </w:r>
      <w:r w:rsidR="00103C5C">
        <w:rPr>
          <w:rStyle w:val="Hyperlink"/>
          <w:color w:val="auto"/>
          <w:u w:val="none"/>
        </w:rPr>
        <w:t>or a news story, essentially an article</w:t>
      </w:r>
      <w:r w:rsidR="00776899">
        <w:rPr>
          <w:rStyle w:val="Hyperlink"/>
          <w:color w:val="auto"/>
          <w:u w:val="none"/>
        </w:rPr>
        <w:t xml:space="preserve"> that </w:t>
      </w:r>
      <w:r w:rsidR="00776899">
        <w:t xml:space="preserve">discusses current or recent news. It will likely be part of a larger website that contains a collection of news stories. The larger website should look like an online newspaper, with a variety of headlines, articles, links, and other newsy items. </w:t>
      </w:r>
    </w:p>
    <w:p w:rsidR="00C642F3" w:rsidRPr="00776899" w:rsidRDefault="00103C5C" w:rsidP="00C931FB">
      <w:pPr>
        <w:rPr>
          <w:rStyle w:val="Hyperlink"/>
          <w:b/>
          <w:color w:val="auto"/>
          <w:u w:val="none"/>
        </w:rPr>
      </w:pPr>
      <w:r>
        <w:rPr>
          <w:b/>
        </w:rPr>
        <w:t>If you’re not sure the news story you fou</w:t>
      </w:r>
      <w:r w:rsidR="00776899" w:rsidRPr="00776899">
        <w:rPr>
          <w:b/>
        </w:rPr>
        <w:t>nd is appropriate for this assignment, please send it to me to review.</w:t>
      </w:r>
    </w:p>
    <w:p w:rsidR="00C931FB" w:rsidRPr="00C931FB" w:rsidRDefault="00C931FB" w:rsidP="00C931FB">
      <w:pPr>
        <w:rPr>
          <w:rStyle w:val="Hyperlink"/>
          <w:color w:val="auto"/>
          <w:u w:val="none"/>
        </w:rPr>
      </w:pPr>
      <w:r w:rsidRPr="00F77A39">
        <w:rPr>
          <w:rFonts w:ascii="Tw Cen MT" w:hAnsi="Tw Cen MT" w:cs="BrowalliaUPC"/>
          <w:b/>
          <w:sz w:val="28"/>
          <w:szCs w:val="28"/>
          <w:u w:val="single"/>
        </w:rPr>
        <w:t xml:space="preserve">Part 2: </w:t>
      </w:r>
      <w:r>
        <w:rPr>
          <w:rFonts w:ascii="Tw Cen MT" w:hAnsi="Tw Cen MT" w:cs="BrowalliaUPC"/>
          <w:b/>
          <w:sz w:val="28"/>
          <w:szCs w:val="28"/>
          <w:u w:val="single"/>
        </w:rPr>
        <w:t>Evaluate the News Story</w:t>
      </w:r>
    </w:p>
    <w:p w:rsidR="00C642F3" w:rsidRDefault="00C931FB" w:rsidP="001071BB">
      <w:pPr>
        <w:spacing w:after="0" w:line="240" w:lineRule="auto"/>
      </w:pPr>
      <w:r>
        <w:t>Read the news story and answer these questions about it:</w:t>
      </w:r>
    </w:p>
    <w:p w:rsidR="00C931FB" w:rsidRDefault="00C931FB" w:rsidP="001071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0E8D" w:rsidTr="00880E8D">
        <w:tc>
          <w:tcPr>
            <w:tcW w:w="9350" w:type="dxa"/>
            <w:gridSpan w:val="2"/>
            <w:shd w:val="clear" w:color="auto" w:fill="C5E0B3" w:themeFill="accent6" w:themeFillTint="66"/>
          </w:tcPr>
          <w:p w:rsidR="00880E8D" w:rsidRPr="00880E8D" w:rsidRDefault="00880E8D" w:rsidP="00880E8D">
            <w:pPr>
              <w:jc w:val="center"/>
              <w:rPr>
                <w:b/>
              </w:rPr>
            </w:pPr>
            <w:r w:rsidRPr="00880E8D">
              <w:rPr>
                <w:b/>
              </w:rPr>
              <w:t>GENERAL</w:t>
            </w:r>
          </w:p>
        </w:tc>
      </w:tr>
      <w:tr w:rsidR="00C642F3" w:rsidTr="005F3A6B">
        <w:tc>
          <w:tcPr>
            <w:tcW w:w="4675" w:type="dxa"/>
          </w:tcPr>
          <w:p w:rsidR="00C642F3" w:rsidRPr="00C40AE6" w:rsidRDefault="00C642F3" w:rsidP="001071BB">
            <w:r>
              <w:t xml:space="preserve">I found my </w:t>
            </w:r>
            <w:r w:rsidR="00103C5C">
              <w:t>news story</w:t>
            </w:r>
            <w:r w:rsidR="00776899">
              <w:t xml:space="preserve"> via</w:t>
            </w:r>
            <w:r>
              <w:t>:</w:t>
            </w:r>
            <w:r w:rsidR="00C40AE6">
              <w:t xml:space="preserve"> </w:t>
            </w:r>
            <w:r w:rsidRPr="00C40AE6">
              <w:rPr>
                <w:b/>
                <w:sz w:val="18"/>
                <w:szCs w:val="18"/>
                <w:highlight w:val="yellow"/>
              </w:rPr>
              <w:t>(identify one)</w:t>
            </w:r>
          </w:p>
        </w:tc>
        <w:tc>
          <w:tcPr>
            <w:tcW w:w="4675" w:type="dxa"/>
          </w:tcPr>
          <w:p w:rsidR="00C642F3" w:rsidRPr="00C642F3" w:rsidRDefault="00C642F3" w:rsidP="00C642F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C642F3">
              <w:rPr>
                <w:rFonts w:asciiTheme="minorHAnsi" w:hAnsiTheme="minorHAnsi"/>
                <w:sz w:val="22"/>
                <w:szCs w:val="22"/>
              </w:rPr>
              <w:t>Twitter</w:t>
            </w:r>
          </w:p>
          <w:p w:rsidR="00C642F3" w:rsidRPr="00C642F3" w:rsidRDefault="00C642F3" w:rsidP="00C642F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C642F3">
              <w:rPr>
                <w:rFonts w:asciiTheme="minorHAnsi" w:hAnsiTheme="minorHAnsi"/>
                <w:sz w:val="22"/>
                <w:szCs w:val="22"/>
              </w:rPr>
              <w:t>Facebook</w:t>
            </w:r>
          </w:p>
          <w:p w:rsidR="00C642F3" w:rsidRDefault="00C642F3" w:rsidP="00C642F3">
            <w:pPr>
              <w:pStyle w:val="ListParagraph"/>
              <w:numPr>
                <w:ilvl w:val="0"/>
                <w:numId w:val="3"/>
              </w:numPr>
            </w:pPr>
            <w:r w:rsidRPr="00C642F3">
              <w:rPr>
                <w:rFonts w:asciiTheme="minorHAnsi" w:hAnsiTheme="minorHAnsi"/>
                <w:sz w:val="22"/>
                <w:szCs w:val="22"/>
              </w:rPr>
              <w:t>This assignment</w:t>
            </w:r>
          </w:p>
        </w:tc>
      </w:tr>
      <w:tr w:rsidR="005F3A6B" w:rsidTr="005F3A6B">
        <w:tc>
          <w:tcPr>
            <w:tcW w:w="4675" w:type="dxa"/>
          </w:tcPr>
          <w:p w:rsidR="005F3A6B" w:rsidRDefault="00C642F3" w:rsidP="001071BB">
            <w:r w:rsidRPr="00656BF0">
              <w:rPr>
                <w:b/>
              </w:rPr>
              <w:t>URL</w:t>
            </w:r>
            <w:r>
              <w:t xml:space="preserve"> of the </w:t>
            </w:r>
            <w:r w:rsidR="005F3A6B">
              <w:t>News story</w:t>
            </w:r>
            <w:r w:rsidR="00CF3378">
              <w:t>/</w:t>
            </w:r>
            <w:r w:rsidR="00103C5C">
              <w:t>article</w:t>
            </w:r>
            <w:r w:rsidR="005F3A6B">
              <w:t xml:space="preserve"> you’re evaluating</w:t>
            </w:r>
          </w:p>
        </w:tc>
        <w:tc>
          <w:tcPr>
            <w:tcW w:w="4675" w:type="dxa"/>
          </w:tcPr>
          <w:p w:rsidR="005F3A6B" w:rsidRDefault="00DB4EBF" w:rsidP="001071BB">
            <w:r>
              <w:t xml:space="preserve">URL: </w:t>
            </w:r>
          </w:p>
        </w:tc>
      </w:tr>
      <w:tr w:rsidR="000569E5" w:rsidTr="005F3A6B">
        <w:tc>
          <w:tcPr>
            <w:tcW w:w="4675" w:type="dxa"/>
          </w:tcPr>
          <w:p w:rsidR="000569E5" w:rsidRDefault="000569E5" w:rsidP="0036108E">
            <w:r>
              <w:t xml:space="preserve">What was </w:t>
            </w:r>
            <w:r w:rsidRPr="00656BF0">
              <w:rPr>
                <w:b/>
              </w:rPr>
              <w:t>your first response</w:t>
            </w:r>
            <w:r>
              <w:t xml:space="preserve"> to the </w:t>
            </w:r>
            <w:r w:rsidR="00103C5C">
              <w:t>news story</w:t>
            </w:r>
            <w:r>
              <w:t xml:space="preserve">? </w:t>
            </w:r>
            <w:r w:rsidR="0044335F">
              <w:t xml:space="preserve">Curiosity? </w:t>
            </w:r>
            <w:r>
              <w:t xml:space="preserve">Disbelief? Anger? Something else? </w:t>
            </w:r>
            <w:r w:rsidR="0036108E">
              <w:t xml:space="preserve">Does it speak to a personal belief or bias? Why did you respond this way? </w:t>
            </w:r>
            <w:r>
              <w:t>Be specific.</w:t>
            </w:r>
            <w:r w:rsidR="00465496">
              <w:t xml:space="preserve"> </w:t>
            </w:r>
          </w:p>
        </w:tc>
        <w:tc>
          <w:tcPr>
            <w:tcW w:w="4675" w:type="dxa"/>
          </w:tcPr>
          <w:p w:rsidR="000569E5" w:rsidRDefault="000569E5" w:rsidP="001071BB"/>
        </w:tc>
      </w:tr>
      <w:tr w:rsidR="00656BF0" w:rsidTr="005F3A6B">
        <w:tc>
          <w:tcPr>
            <w:tcW w:w="4675" w:type="dxa"/>
          </w:tcPr>
          <w:p w:rsidR="00656BF0" w:rsidRDefault="00656BF0" w:rsidP="00656BF0">
            <w:r>
              <w:t>Are there ads?</w:t>
            </w:r>
          </w:p>
        </w:tc>
        <w:tc>
          <w:tcPr>
            <w:tcW w:w="4675" w:type="dxa"/>
          </w:tcPr>
          <w:p w:rsidR="00656BF0" w:rsidRDefault="00656BF0" w:rsidP="00656BF0"/>
        </w:tc>
      </w:tr>
      <w:tr w:rsidR="00656BF0" w:rsidTr="005F3A6B">
        <w:tc>
          <w:tcPr>
            <w:tcW w:w="4675" w:type="dxa"/>
          </w:tcPr>
          <w:p w:rsidR="00656BF0" w:rsidRDefault="00C40AE6" w:rsidP="00656BF0">
            <w:r>
              <w:t>If so, a</w:t>
            </w:r>
            <w:r w:rsidR="00656BF0">
              <w:t xml:space="preserve">re the ads provocative or click-bait </w:t>
            </w:r>
            <w:r w:rsidR="00656BF0">
              <w:rPr>
                <w:sz w:val="16"/>
                <w:szCs w:val="16"/>
              </w:rPr>
              <w:t xml:space="preserve">(content, </w:t>
            </w:r>
            <w:r w:rsidR="00656BF0" w:rsidRPr="00CF739E">
              <w:rPr>
                <w:sz w:val="16"/>
                <w:szCs w:val="16"/>
              </w:rPr>
              <w:t>especially that of a sensational or provocative nature, whose main purpose is to attract attention and draw visitors to a particular web page.)</w:t>
            </w:r>
            <w:r w:rsidR="00656BF0" w:rsidRPr="0044335F">
              <w:rPr>
                <w:sz w:val="20"/>
                <w:szCs w:val="20"/>
              </w:rPr>
              <w:t>?</w:t>
            </w:r>
          </w:p>
        </w:tc>
        <w:tc>
          <w:tcPr>
            <w:tcW w:w="4675" w:type="dxa"/>
          </w:tcPr>
          <w:p w:rsidR="00656BF0" w:rsidRDefault="00656BF0" w:rsidP="00656BF0"/>
        </w:tc>
      </w:tr>
      <w:tr w:rsidR="00656BF0" w:rsidTr="005F3A6B">
        <w:tc>
          <w:tcPr>
            <w:tcW w:w="4675" w:type="dxa"/>
          </w:tcPr>
          <w:p w:rsidR="00656BF0" w:rsidRDefault="00656BF0" w:rsidP="00656BF0">
            <w:r>
              <w:t xml:space="preserve">Is the </w:t>
            </w:r>
            <w:r w:rsidR="00103C5C">
              <w:t>news story</w:t>
            </w:r>
            <w:r>
              <w:t xml:space="preserve"> satire or a joke?</w:t>
            </w:r>
          </w:p>
        </w:tc>
        <w:tc>
          <w:tcPr>
            <w:tcW w:w="4675" w:type="dxa"/>
          </w:tcPr>
          <w:p w:rsidR="00656BF0" w:rsidRDefault="00656BF0" w:rsidP="00656BF0"/>
        </w:tc>
      </w:tr>
    </w:tbl>
    <w:p w:rsidR="003F1BF7" w:rsidRDefault="003F1BF7" w:rsidP="001071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BF0" w:rsidTr="00BB165D">
        <w:tc>
          <w:tcPr>
            <w:tcW w:w="9350" w:type="dxa"/>
            <w:gridSpan w:val="2"/>
            <w:shd w:val="clear" w:color="auto" w:fill="C5E0B3" w:themeFill="accent6" w:themeFillTint="66"/>
          </w:tcPr>
          <w:p w:rsidR="00656BF0" w:rsidRDefault="00656BF0" w:rsidP="00656BF0">
            <w:pPr>
              <w:jc w:val="center"/>
            </w:pPr>
            <w:r>
              <w:rPr>
                <w:b/>
              </w:rPr>
              <w:t>AUTHORITY</w:t>
            </w:r>
          </w:p>
        </w:tc>
      </w:tr>
      <w:tr w:rsidR="0044335F" w:rsidTr="0044335F">
        <w:tc>
          <w:tcPr>
            <w:tcW w:w="4675" w:type="dxa"/>
          </w:tcPr>
          <w:p w:rsidR="0044335F" w:rsidRDefault="00CF3378" w:rsidP="00547F86">
            <w:r w:rsidRPr="00CF3378">
              <w:rPr>
                <w:b/>
              </w:rPr>
              <w:lastRenderedPageBreak/>
              <w:t xml:space="preserve">Who is the author of the </w:t>
            </w:r>
            <w:r w:rsidR="00103C5C">
              <w:rPr>
                <w:b/>
              </w:rPr>
              <w:t>news story</w:t>
            </w:r>
            <w:r w:rsidRPr="00CF3378">
              <w:rPr>
                <w:b/>
              </w:rPr>
              <w:t>?</w:t>
            </w:r>
            <w:r>
              <w:t xml:space="preserve"> </w:t>
            </w:r>
            <w:r w:rsidR="00547F86">
              <w:t xml:space="preserve">Use Google, Wikipedia, About Us, etc. to investigate. </w:t>
            </w:r>
            <w:r>
              <w:t xml:space="preserve">What did you find out about him/her/them? </w:t>
            </w:r>
          </w:p>
        </w:tc>
        <w:tc>
          <w:tcPr>
            <w:tcW w:w="4675" w:type="dxa"/>
          </w:tcPr>
          <w:p w:rsidR="0044335F" w:rsidRDefault="0044335F" w:rsidP="0044335F"/>
        </w:tc>
      </w:tr>
      <w:tr w:rsidR="0044335F" w:rsidTr="0044335F">
        <w:tc>
          <w:tcPr>
            <w:tcW w:w="4675" w:type="dxa"/>
          </w:tcPr>
          <w:p w:rsidR="0044335F" w:rsidRDefault="00CF3378" w:rsidP="0044335F">
            <w:r w:rsidRPr="00CF3378">
              <w:rPr>
                <w:b/>
              </w:rPr>
              <w:t>Who is responsible for the site</w:t>
            </w:r>
            <w:r>
              <w:rPr>
                <w:b/>
              </w:rPr>
              <w:t xml:space="preserve"> on which the </w:t>
            </w:r>
            <w:r w:rsidR="00103C5C">
              <w:rPr>
                <w:b/>
              </w:rPr>
              <w:t>news story</w:t>
            </w:r>
            <w:r>
              <w:rPr>
                <w:b/>
              </w:rPr>
              <w:t xml:space="preserve"> appears</w:t>
            </w:r>
            <w:r w:rsidRPr="00CF3378">
              <w:rPr>
                <w:b/>
              </w:rPr>
              <w:t>?</w:t>
            </w:r>
            <w:r>
              <w:t xml:space="preserve"> Investigate the owner/sponsor. Use Google, Wikipedia, About Us, etc. to verify. </w:t>
            </w:r>
            <w:r w:rsidR="004C0063">
              <w:t xml:space="preserve">Who are they? </w:t>
            </w:r>
            <w:r>
              <w:t>What did you find out about them</w:t>
            </w:r>
            <w:r w:rsidR="00547F86">
              <w:t>?</w:t>
            </w:r>
          </w:p>
        </w:tc>
        <w:tc>
          <w:tcPr>
            <w:tcW w:w="4675" w:type="dxa"/>
          </w:tcPr>
          <w:p w:rsidR="0044335F" w:rsidRDefault="0044335F" w:rsidP="0044335F"/>
        </w:tc>
      </w:tr>
      <w:tr w:rsidR="00463A37" w:rsidTr="0044335F">
        <w:tc>
          <w:tcPr>
            <w:tcW w:w="4675" w:type="dxa"/>
          </w:tcPr>
          <w:p w:rsidR="00463A37" w:rsidRDefault="00463A37" w:rsidP="00463A37">
            <w:r>
              <w:rPr>
                <w:b/>
              </w:rPr>
              <w:t xml:space="preserve">Go to the </w:t>
            </w:r>
            <w:r w:rsidR="00103C5C">
              <w:rPr>
                <w:b/>
              </w:rPr>
              <w:t>news story</w:t>
            </w:r>
            <w:r w:rsidRPr="00463A37">
              <w:rPr>
                <w:b/>
              </w:rPr>
              <w:t>’s home page</w:t>
            </w:r>
            <w:r>
              <w:t xml:space="preserve"> (the main page of the online newspaper the </w:t>
            </w:r>
            <w:r w:rsidR="00103C5C">
              <w:t>news story</w:t>
            </w:r>
            <w:r>
              <w:t xml:space="preserve"> is in). List the titles of two other </w:t>
            </w:r>
            <w:r w:rsidR="00103C5C">
              <w:t>news stories</w:t>
            </w:r>
            <w:r>
              <w:t xml:space="preserve"> posted on that page.</w:t>
            </w:r>
          </w:p>
        </w:tc>
        <w:tc>
          <w:tcPr>
            <w:tcW w:w="4675" w:type="dxa"/>
          </w:tcPr>
          <w:p w:rsidR="00463A37" w:rsidRDefault="00463A37" w:rsidP="00463A37">
            <w:r>
              <w:t>1.</w:t>
            </w:r>
          </w:p>
          <w:p w:rsidR="00463A37" w:rsidRDefault="00463A37" w:rsidP="00463A37">
            <w:r>
              <w:t>2.</w:t>
            </w:r>
          </w:p>
        </w:tc>
      </w:tr>
      <w:tr w:rsidR="00463A37" w:rsidTr="0044335F">
        <w:tc>
          <w:tcPr>
            <w:tcW w:w="4675" w:type="dxa"/>
          </w:tcPr>
          <w:p w:rsidR="00463A37" w:rsidRDefault="00463A37" w:rsidP="00463A37">
            <w:r w:rsidRPr="00463A37">
              <w:rPr>
                <w:b/>
              </w:rPr>
              <w:t xml:space="preserve">Briefly scan both </w:t>
            </w:r>
            <w:r w:rsidR="00103C5C">
              <w:rPr>
                <w:b/>
              </w:rPr>
              <w:t>news stori</w:t>
            </w:r>
            <w:r w:rsidR="00103C5C" w:rsidRPr="00463A37">
              <w:rPr>
                <w:b/>
              </w:rPr>
              <w:t>es</w:t>
            </w:r>
            <w:r>
              <w:t xml:space="preserve">. What are your first impressions of the </w:t>
            </w:r>
            <w:r w:rsidR="00103C5C">
              <w:t>news stories</w:t>
            </w:r>
            <w:r>
              <w:t>? Do they influence how you feel</w:t>
            </w:r>
            <w:r w:rsidR="004C0063">
              <w:t xml:space="preserve"> about the </w:t>
            </w:r>
            <w:r w:rsidR="00103C5C">
              <w:t>news story</w:t>
            </w:r>
            <w:r w:rsidR="004C0063">
              <w:t xml:space="preserve"> you selected and</w:t>
            </w:r>
            <w:r>
              <w:t xml:space="preserve"> the Authority of the site?</w:t>
            </w:r>
          </w:p>
        </w:tc>
        <w:tc>
          <w:tcPr>
            <w:tcW w:w="4675" w:type="dxa"/>
          </w:tcPr>
          <w:p w:rsidR="00463A37" w:rsidRDefault="00463A37" w:rsidP="00463A37"/>
        </w:tc>
      </w:tr>
      <w:tr w:rsidR="0044335F" w:rsidTr="0044335F">
        <w:tc>
          <w:tcPr>
            <w:tcW w:w="4675" w:type="dxa"/>
          </w:tcPr>
          <w:p w:rsidR="0044335F" w:rsidRDefault="00463A37" w:rsidP="0044335F">
            <w:r>
              <w:rPr>
                <w:b/>
              </w:rPr>
              <w:t>Is there a C</w:t>
            </w:r>
            <w:r w:rsidR="0044335F" w:rsidRPr="00463A37">
              <w:rPr>
                <w:b/>
              </w:rPr>
              <w:t>ontact page</w:t>
            </w:r>
            <w:r>
              <w:rPr>
                <w:b/>
              </w:rPr>
              <w:t>/info</w:t>
            </w:r>
            <w:r w:rsidR="0044335F" w:rsidRPr="00463A37">
              <w:rPr>
                <w:b/>
              </w:rPr>
              <w:t>?</w:t>
            </w:r>
            <w:r w:rsidR="0044335F">
              <w:t xml:space="preserve"> If so, does the contact information appear to be legitimate?</w:t>
            </w:r>
            <w:r>
              <w:t xml:space="preserve"> If not, what does that tell you about the authority of this site?</w:t>
            </w:r>
          </w:p>
        </w:tc>
        <w:tc>
          <w:tcPr>
            <w:tcW w:w="4675" w:type="dxa"/>
          </w:tcPr>
          <w:p w:rsidR="0044335F" w:rsidRDefault="0044335F" w:rsidP="0044335F"/>
        </w:tc>
      </w:tr>
    </w:tbl>
    <w:p w:rsidR="0044335F" w:rsidRDefault="0044335F" w:rsidP="001071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BF0" w:rsidRPr="00656BF0" w:rsidTr="00656BF0">
        <w:tc>
          <w:tcPr>
            <w:tcW w:w="9350" w:type="dxa"/>
            <w:gridSpan w:val="2"/>
            <w:shd w:val="clear" w:color="auto" w:fill="C5E0B3" w:themeFill="accent6" w:themeFillTint="66"/>
          </w:tcPr>
          <w:p w:rsidR="00656BF0" w:rsidRPr="00656BF0" w:rsidRDefault="00656BF0" w:rsidP="00656BF0">
            <w:pPr>
              <w:jc w:val="center"/>
              <w:rPr>
                <w:b/>
              </w:rPr>
            </w:pPr>
            <w:r w:rsidRPr="00656BF0">
              <w:rPr>
                <w:b/>
              </w:rPr>
              <w:t>ACCURACY</w:t>
            </w:r>
          </w:p>
        </w:tc>
      </w:tr>
      <w:tr w:rsidR="00656BF0" w:rsidTr="0044335F">
        <w:tc>
          <w:tcPr>
            <w:tcW w:w="4675" w:type="dxa"/>
          </w:tcPr>
          <w:p w:rsidR="00656BF0" w:rsidRDefault="00656BF0" w:rsidP="00656BF0">
            <w:r w:rsidRPr="00463A37">
              <w:rPr>
                <w:b/>
              </w:rPr>
              <w:t>Read beyond the headline.</w:t>
            </w:r>
            <w:r w:rsidR="00503E3D">
              <w:t xml:space="preserve"> Does the content of the</w:t>
            </w:r>
            <w:r>
              <w:t xml:space="preserve"> </w:t>
            </w:r>
            <w:r w:rsidR="00103C5C">
              <w:t>news story</w:t>
            </w:r>
            <w:r>
              <w:t xml:space="preserve"> support what the headline says?</w:t>
            </w:r>
          </w:p>
        </w:tc>
        <w:tc>
          <w:tcPr>
            <w:tcW w:w="4675" w:type="dxa"/>
          </w:tcPr>
          <w:p w:rsidR="00656BF0" w:rsidRDefault="00656BF0" w:rsidP="00656BF0"/>
        </w:tc>
      </w:tr>
      <w:tr w:rsidR="00656BF0" w:rsidTr="0044335F">
        <w:tc>
          <w:tcPr>
            <w:tcW w:w="4675" w:type="dxa"/>
          </w:tcPr>
          <w:p w:rsidR="00656BF0" w:rsidRDefault="00656BF0" w:rsidP="00656BF0">
            <w:r w:rsidRPr="00463A37">
              <w:rPr>
                <w:b/>
              </w:rPr>
              <w:t xml:space="preserve">Does the </w:t>
            </w:r>
            <w:r w:rsidR="00103C5C">
              <w:rPr>
                <w:b/>
              </w:rPr>
              <w:t>news story</w:t>
            </w:r>
            <w:r w:rsidRPr="00463A37">
              <w:rPr>
                <w:b/>
              </w:rPr>
              <w:t xml:space="preserve"> use sources to support the claims</w:t>
            </w:r>
            <w:r>
              <w:t>? Do the sources actually exist?</w:t>
            </w:r>
            <w:r w:rsidR="00463A37">
              <w:t xml:space="preserve"> (Click one or two of them to find out.)</w:t>
            </w:r>
          </w:p>
        </w:tc>
        <w:tc>
          <w:tcPr>
            <w:tcW w:w="4675" w:type="dxa"/>
          </w:tcPr>
          <w:p w:rsidR="00656BF0" w:rsidRDefault="00656BF0" w:rsidP="00656BF0"/>
        </w:tc>
      </w:tr>
      <w:tr w:rsidR="00463A37" w:rsidTr="0044335F">
        <w:tc>
          <w:tcPr>
            <w:tcW w:w="4675" w:type="dxa"/>
          </w:tcPr>
          <w:p w:rsidR="00463A37" w:rsidRPr="00463A37" w:rsidRDefault="00463A37" w:rsidP="00656BF0">
            <w:pPr>
              <w:rPr>
                <w:b/>
              </w:rPr>
            </w:pPr>
            <w:r w:rsidRPr="00463A37">
              <w:rPr>
                <w:b/>
              </w:rPr>
              <w:t>Investigate one source cited</w:t>
            </w:r>
            <w:r w:rsidR="0033220E">
              <w:rPr>
                <w:b/>
              </w:rPr>
              <w:t xml:space="preserve"> in the </w:t>
            </w:r>
            <w:r w:rsidR="00103C5C">
              <w:rPr>
                <w:b/>
              </w:rPr>
              <w:t>news story</w:t>
            </w:r>
            <w:r w:rsidRPr="00463A3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URL of the source you’re investigating:</w:t>
            </w:r>
          </w:p>
        </w:tc>
        <w:tc>
          <w:tcPr>
            <w:tcW w:w="4675" w:type="dxa"/>
          </w:tcPr>
          <w:p w:rsidR="00463A37" w:rsidRDefault="00463A37" w:rsidP="00656BF0">
            <w:r>
              <w:t xml:space="preserve">URL: </w:t>
            </w:r>
          </w:p>
        </w:tc>
      </w:tr>
      <w:tr w:rsidR="00463A37" w:rsidTr="0044335F">
        <w:tc>
          <w:tcPr>
            <w:tcW w:w="4675" w:type="dxa"/>
          </w:tcPr>
          <w:p w:rsidR="00463A37" w:rsidRPr="00463A37" w:rsidRDefault="00463A37" w:rsidP="00656BF0">
            <w:pPr>
              <w:rPr>
                <w:b/>
              </w:rPr>
            </w:pPr>
            <w:r w:rsidRPr="00463A37">
              <w:rPr>
                <w:b/>
              </w:rPr>
              <w:t>Evaluate the source</w:t>
            </w:r>
            <w:r w:rsidR="00547F86">
              <w:t xml:space="preserve"> using CRAAP Criteria. </w:t>
            </w:r>
            <w:r w:rsidR="0059634A">
              <w:t xml:space="preserve">Address each of the 5 criteria. </w:t>
            </w:r>
            <w:r w:rsidR="00547F86">
              <w:t>Does it</w:t>
            </w:r>
            <w:r>
              <w:t xml:space="preserve"> provide good, accurate, reliable information?</w:t>
            </w:r>
            <w:r w:rsidR="0059634A">
              <w:t xml:space="preserve"> </w:t>
            </w:r>
          </w:p>
        </w:tc>
        <w:tc>
          <w:tcPr>
            <w:tcW w:w="4675" w:type="dxa"/>
          </w:tcPr>
          <w:p w:rsidR="00463A37" w:rsidRDefault="0059634A" w:rsidP="00656BF0">
            <w:r>
              <w:t>C</w:t>
            </w:r>
            <w:r w:rsidR="00595615">
              <w:t>urrency</w:t>
            </w:r>
            <w:r>
              <w:t>:</w:t>
            </w:r>
          </w:p>
          <w:p w:rsidR="0059634A" w:rsidRDefault="0059634A" w:rsidP="00656BF0">
            <w:r>
              <w:t>R</w:t>
            </w:r>
            <w:r w:rsidR="00595615">
              <w:t>elevance</w:t>
            </w:r>
            <w:r>
              <w:t>:</w:t>
            </w:r>
          </w:p>
          <w:p w:rsidR="0059634A" w:rsidRDefault="0059634A" w:rsidP="00656BF0">
            <w:r>
              <w:t>A</w:t>
            </w:r>
            <w:r w:rsidR="00595615">
              <w:t>uthority</w:t>
            </w:r>
            <w:r>
              <w:t>:</w:t>
            </w:r>
          </w:p>
          <w:p w:rsidR="0059634A" w:rsidRDefault="0059634A" w:rsidP="00656BF0">
            <w:r>
              <w:t>A</w:t>
            </w:r>
            <w:r w:rsidR="00595615">
              <w:t>ccuracy</w:t>
            </w:r>
            <w:r>
              <w:t>:</w:t>
            </w:r>
          </w:p>
          <w:p w:rsidR="0059634A" w:rsidRDefault="0059634A" w:rsidP="00656BF0">
            <w:r>
              <w:t>P</w:t>
            </w:r>
            <w:r w:rsidR="00595615">
              <w:t>urpose</w:t>
            </w:r>
            <w:r>
              <w:t>:</w:t>
            </w:r>
          </w:p>
          <w:p w:rsidR="00C77C29" w:rsidRDefault="00C77C29" w:rsidP="00656BF0"/>
        </w:tc>
      </w:tr>
      <w:tr w:rsidR="00656BF0" w:rsidTr="0044335F">
        <w:tc>
          <w:tcPr>
            <w:tcW w:w="4675" w:type="dxa"/>
          </w:tcPr>
          <w:p w:rsidR="00656BF0" w:rsidRDefault="00656BF0" w:rsidP="00423E26">
            <w:r w:rsidRPr="00423E26">
              <w:rPr>
                <w:b/>
              </w:rPr>
              <w:t xml:space="preserve">Search the web for another </w:t>
            </w:r>
            <w:r w:rsidR="00103C5C">
              <w:rPr>
                <w:b/>
              </w:rPr>
              <w:t>news story</w:t>
            </w:r>
            <w:r w:rsidRPr="00423E26">
              <w:rPr>
                <w:b/>
              </w:rPr>
              <w:t xml:space="preserve"> on the topic</w:t>
            </w:r>
            <w:r w:rsidR="00BB4622">
              <w:t>, one from a site</w:t>
            </w:r>
            <w:r>
              <w:t xml:space="preserve"> you know is reputable (e.g. NY Times, Wall Street Journal, Washington Post, Time Magazine, </w:t>
            </w:r>
            <w:r w:rsidR="00F1214F">
              <w:t xml:space="preserve">NPR, </w:t>
            </w:r>
            <w:r>
              <w:t xml:space="preserve">etc.). </w:t>
            </w:r>
            <w:r w:rsidR="004C0063">
              <w:t>What is the</w:t>
            </w:r>
            <w:r w:rsidR="00BB4622">
              <w:t xml:space="preserve"> URL of the </w:t>
            </w:r>
            <w:r w:rsidR="00103C5C">
              <w:t>news story</w:t>
            </w:r>
            <w:r w:rsidR="00BB4622">
              <w:t>?</w:t>
            </w:r>
            <w:r w:rsidR="004C0063">
              <w:t xml:space="preserve"> </w:t>
            </w:r>
            <w:r>
              <w:t xml:space="preserve">What does that </w:t>
            </w:r>
            <w:r w:rsidR="00103C5C">
              <w:t>news story</w:t>
            </w:r>
            <w:r>
              <w:t xml:space="preserve"> say about your topic? If you cannot find a reputable </w:t>
            </w:r>
            <w:r w:rsidR="00103C5C">
              <w:t>news story</w:t>
            </w:r>
            <w:r>
              <w:t xml:space="preserve"> on your </w:t>
            </w:r>
            <w:r w:rsidR="00423E26">
              <w:t>topic, what does that tell you?</w:t>
            </w:r>
          </w:p>
        </w:tc>
        <w:tc>
          <w:tcPr>
            <w:tcW w:w="4675" w:type="dxa"/>
          </w:tcPr>
          <w:p w:rsidR="00656BF0" w:rsidRDefault="00BB4622" w:rsidP="00656BF0">
            <w:r>
              <w:t xml:space="preserve">URL: </w:t>
            </w:r>
          </w:p>
        </w:tc>
      </w:tr>
      <w:tr w:rsidR="00656BF0" w:rsidTr="0044335F">
        <w:tc>
          <w:tcPr>
            <w:tcW w:w="4675" w:type="dxa"/>
          </w:tcPr>
          <w:p w:rsidR="00656BF0" w:rsidRDefault="00656BF0" w:rsidP="00656BF0">
            <w:r>
              <w:t>In searching for a reputable source</w:t>
            </w:r>
            <w:r w:rsidRPr="00DB4EBF">
              <w:rPr>
                <w:b/>
              </w:rPr>
              <w:t>, did you learn anything from the results of your search</w:t>
            </w:r>
            <w:r>
              <w:t xml:space="preserve">? That is, did the links you retrieved reveal anything about your </w:t>
            </w:r>
            <w:r w:rsidR="00103C5C">
              <w:t>news story</w:t>
            </w:r>
            <w:r>
              <w:t>?</w:t>
            </w:r>
          </w:p>
        </w:tc>
        <w:tc>
          <w:tcPr>
            <w:tcW w:w="4675" w:type="dxa"/>
          </w:tcPr>
          <w:p w:rsidR="00656BF0" w:rsidRDefault="00656BF0" w:rsidP="00656BF0"/>
        </w:tc>
      </w:tr>
      <w:tr w:rsidR="00656BF0" w:rsidTr="009E42CA">
        <w:trPr>
          <w:trHeight w:val="287"/>
        </w:trPr>
        <w:tc>
          <w:tcPr>
            <w:tcW w:w="4675" w:type="dxa"/>
          </w:tcPr>
          <w:p w:rsidR="00656BF0" w:rsidRDefault="00103C5C" w:rsidP="00656BF0">
            <w:r>
              <w:rPr>
                <w:b/>
              </w:rPr>
              <w:lastRenderedPageBreak/>
              <w:t>Fact check your original news story</w:t>
            </w:r>
            <w:r w:rsidR="009E42CA">
              <w:t xml:space="preserve"> by checking two</w:t>
            </w:r>
            <w:r w:rsidR="00656BF0">
              <w:t xml:space="preserve"> of these: </w:t>
            </w:r>
            <w:hyperlink r:id="rId10" w:history="1">
              <w:r w:rsidR="00656BF0" w:rsidRPr="00974CBE">
                <w:rPr>
                  <w:rStyle w:val="Hyperlink"/>
                </w:rPr>
                <w:t>snopes.com</w:t>
              </w:r>
            </w:hyperlink>
            <w:r w:rsidR="00656BF0">
              <w:t xml:space="preserve">, </w:t>
            </w:r>
            <w:hyperlink r:id="rId11" w:history="1">
              <w:r w:rsidR="00656BF0" w:rsidRPr="00974CBE">
                <w:rPr>
                  <w:rStyle w:val="Hyperlink"/>
                </w:rPr>
                <w:t>politifact.com</w:t>
              </w:r>
            </w:hyperlink>
            <w:r w:rsidR="00656BF0">
              <w:t xml:space="preserve">, or </w:t>
            </w:r>
            <w:hyperlink r:id="rId12" w:history="1">
              <w:r w:rsidR="00656BF0" w:rsidRPr="00974CBE">
                <w:rPr>
                  <w:rStyle w:val="Hyperlink"/>
                </w:rPr>
                <w:t>factcheck.org</w:t>
              </w:r>
            </w:hyperlink>
            <w:r w:rsidR="00656BF0">
              <w:t xml:space="preserve">. What did you learn about your </w:t>
            </w:r>
            <w:r>
              <w:t>news story</w:t>
            </w:r>
            <w:r w:rsidR="00656BF0">
              <w:t xml:space="preserve"> when you checked?</w:t>
            </w:r>
          </w:p>
        </w:tc>
        <w:tc>
          <w:tcPr>
            <w:tcW w:w="4675" w:type="dxa"/>
          </w:tcPr>
          <w:p w:rsidR="00656BF0" w:rsidRDefault="00503E3D" w:rsidP="00656BF0">
            <w:r>
              <w:t>1.</w:t>
            </w:r>
          </w:p>
          <w:p w:rsidR="00503E3D" w:rsidRDefault="00503E3D" w:rsidP="00656BF0">
            <w:r>
              <w:t>2.</w:t>
            </w:r>
          </w:p>
        </w:tc>
      </w:tr>
    </w:tbl>
    <w:p w:rsidR="0044335F" w:rsidRDefault="0044335F" w:rsidP="001071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BF0" w:rsidRPr="00656BF0" w:rsidTr="00656BF0">
        <w:tc>
          <w:tcPr>
            <w:tcW w:w="9350" w:type="dxa"/>
            <w:gridSpan w:val="2"/>
            <w:shd w:val="clear" w:color="auto" w:fill="C5E0B3" w:themeFill="accent6" w:themeFillTint="66"/>
          </w:tcPr>
          <w:p w:rsidR="00656BF0" w:rsidRPr="00656BF0" w:rsidRDefault="00656BF0" w:rsidP="00656BF0">
            <w:pPr>
              <w:jc w:val="center"/>
              <w:rPr>
                <w:b/>
              </w:rPr>
            </w:pPr>
            <w:r w:rsidRPr="00656BF0">
              <w:rPr>
                <w:b/>
              </w:rPr>
              <w:t>CURRENCY</w:t>
            </w:r>
          </w:p>
        </w:tc>
      </w:tr>
      <w:tr w:rsidR="00656BF0" w:rsidTr="00656BF0">
        <w:tc>
          <w:tcPr>
            <w:tcW w:w="4675" w:type="dxa"/>
          </w:tcPr>
          <w:p w:rsidR="00656BF0" w:rsidRDefault="00656BF0" w:rsidP="001071BB">
            <w:r w:rsidRPr="00463A37">
              <w:rPr>
                <w:b/>
              </w:rPr>
              <w:t xml:space="preserve">What is the date of the </w:t>
            </w:r>
            <w:r w:rsidR="00103C5C">
              <w:rPr>
                <w:b/>
              </w:rPr>
              <w:t>news story</w:t>
            </w:r>
            <w:r>
              <w:t xml:space="preserve">? Is the information in the </w:t>
            </w:r>
            <w:r w:rsidR="00103C5C">
              <w:t>news story</w:t>
            </w:r>
            <w:r>
              <w:t xml:space="preserve"> current?</w:t>
            </w:r>
          </w:p>
        </w:tc>
        <w:tc>
          <w:tcPr>
            <w:tcW w:w="4675" w:type="dxa"/>
          </w:tcPr>
          <w:p w:rsidR="00656BF0" w:rsidRDefault="00656BF0" w:rsidP="001071BB"/>
        </w:tc>
      </w:tr>
    </w:tbl>
    <w:p w:rsidR="00656BF0" w:rsidRDefault="00656BF0" w:rsidP="001071BB">
      <w:pPr>
        <w:spacing w:after="0" w:line="240" w:lineRule="auto"/>
      </w:pPr>
    </w:p>
    <w:p w:rsidR="00656BF0" w:rsidRDefault="00656BF0" w:rsidP="001071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BF0" w:rsidTr="00656BF0">
        <w:tc>
          <w:tcPr>
            <w:tcW w:w="9350" w:type="dxa"/>
            <w:gridSpan w:val="2"/>
            <w:shd w:val="clear" w:color="auto" w:fill="C5E0B3" w:themeFill="accent6" w:themeFillTint="66"/>
          </w:tcPr>
          <w:p w:rsidR="00656BF0" w:rsidRPr="00656BF0" w:rsidRDefault="00656BF0" w:rsidP="00656BF0">
            <w:pPr>
              <w:jc w:val="center"/>
              <w:rPr>
                <w:b/>
              </w:rPr>
            </w:pPr>
            <w:r w:rsidRPr="00656BF0">
              <w:rPr>
                <w:b/>
              </w:rPr>
              <w:t>PURPOSE</w:t>
            </w:r>
          </w:p>
        </w:tc>
      </w:tr>
      <w:tr w:rsidR="00656BF0" w:rsidTr="00656BF0">
        <w:tc>
          <w:tcPr>
            <w:tcW w:w="4675" w:type="dxa"/>
          </w:tcPr>
          <w:p w:rsidR="00656BF0" w:rsidRDefault="00656BF0" w:rsidP="001071BB">
            <w:r w:rsidRPr="00974CBE">
              <w:rPr>
                <w:b/>
              </w:rPr>
              <w:t xml:space="preserve">What is the purpose of your </w:t>
            </w:r>
            <w:r w:rsidR="00103C5C">
              <w:rPr>
                <w:b/>
              </w:rPr>
              <w:t>news story</w:t>
            </w:r>
            <w:r>
              <w:t xml:space="preserve">? What is the purpose of the organization sponsoring the website on which your </w:t>
            </w:r>
            <w:r w:rsidR="00103C5C">
              <w:t>news story</w:t>
            </w:r>
            <w:r>
              <w:t xml:space="preserve"> appears? Is the information provided in the </w:t>
            </w:r>
            <w:r w:rsidR="00103C5C">
              <w:t>news story</w:t>
            </w:r>
            <w:r>
              <w:t xml:space="preserve"> and on the site biased? Objective? Fact? Opinion?</w:t>
            </w:r>
          </w:p>
        </w:tc>
        <w:tc>
          <w:tcPr>
            <w:tcW w:w="4675" w:type="dxa"/>
          </w:tcPr>
          <w:p w:rsidR="00656BF0" w:rsidRDefault="00656BF0" w:rsidP="001071BB"/>
        </w:tc>
      </w:tr>
    </w:tbl>
    <w:p w:rsidR="00463A37" w:rsidRDefault="00463A37" w:rsidP="00656BF0">
      <w:pPr>
        <w:rPr>
          <w:rFonts w:ascii="Tw Cen MT" w:hAnsi="Tw Cen MT" w:cs="BrowalliaUPC"/>
          <w:b/>
          <w:sz w:val="28"/>
          <w:szCs w:val="28"/>
          <w:u w:val="single"/>
        </w:rPr>
      </w:pPr>
    </w:p>
    <w:p w:rsidR="00656BF0" w:rsidRPr="00C931FB" w:rsidRDefault="00656BF0" w:rsidP="00656BF0">
      <w:pPr>
        <w:rPr>
          <w:rStyle w:val="Hyperlink"/>
          <w:color w:val="auto"/>
          <w:u w:val="none"/>
        </w:rPr>
      </w:pPr>
      <w:r>
        <w:rPr>
          <w:rFonts w:ascii="Tw Cen MT" w:hAnsi="Tw Cen MT" w:cs="BrowalliaUPC"/>
          <w:b/>
          <w:sz w:val="28"/>
          <w:szCs w:val="28"/>
          <w:u w:val="single"/>
        </w:rPr>
        <w:t>Part 3</w:t>
      </w:r>
      <w:r w:rsidRPr="00F77A39">
        <w:rPr>
          <w:rFonts w:ascii="Tw Cen MT" w:hAnsi="Tw Cen MT" w:cs="BrowalliaUPC"/>
          <w:b/>
          <w:sz w:val="28"/>
          <w:szCs w:val="28"/>
          <w:u w:val="single"/>
        </w:rPr>
        <w:t xml:space="preserve">: </w:t>
      </w:r>
      <w:r>
        <w:rPr>
          <w:rFonts w:ascii="Tw Cen MT" w:hAnsi="Tw Cen MT" w:cs="BrowalliaUPC"/>
          <w:b/>
          <w:sz w:val="28"/>
          <w:szCs w:val="28"/>
          <w:u w:val="single"/>
        </w:rPr>
        <w:t>Reflect on your evaluation</w:t>
      </w:r>
    </w:p>
    <w:p w:rsidR="00656BF0" w:rsidRDefault="00656BF0" w:rsidP="001071BB">
      <w:pPr>
        <w:spacing w:after="0" w:line="240" w:lineRule="auto"/>
      </w:pPr>
      <w:r>
        <w:t xml:space="preserve">Take a moment to </w:t>
      </w:r>
      <w:r w:rsidRPr="0039281D">
        <w:rPr>
          <w:b/>
        </w:rPr>
        <w:t>check your own bias</w:t>
      </w:r>
      <w:r>
        <w:t xml:space="preserve"> and honestly consider the information in the </w:t>
      </w:r>
      <w:r w:rsidR="0039281D">
        <w:t xml:space="preserve">original </w:t>
      </w:r>
      <w:r w:rsidR="00103C5C">
        <w:t>news story</w:t>
      </w:r>
      <w:r w:rsidR="0039281D">
        <w:t xml:space="preserve"> you found</w:t>
      </w:r>
      <w:r>
        <w:t>, along wi</w:t>
      </w:r>
      <w:r w:rsidR="0039281D">
        <w:t>th all the information you discovered</w:t>
      </w:r>
      <w:r>
        <w:t xml:space="preserve"> w</w:t>
      </w:r>
      <w:r w:rsidR="00103C5C">
        <w:t>hen you investigated it</w:t>
      </w:r>
      <w:bookmarkStart w:id="0" w:name="_GoBack"/>
      <w:bookmarkEnd w:id="0"/>
      <w:r>
        <w:t xml:space="preserve">. </w:t>
      </w:r>
    </w:p>
    <w:p w:rsidR="00656BF0" w:rsidRDefault="00656BF0" w:rsidP="001071BB">
      <w:pPr>
        <w:spacing w:after="0" w:line="240" w:lineRule="auto"/>
      </w:pPr>
    </w:p>
    <w:p w:rsidR="00656BF0" w:rsidRDefault="00656BF0" w:rsidP="001071BB">
      <w:pPr>
        <w:spacing w:after="0" w:line="240" w:lineRule="auto"/>
      </w:pPr>
      <w:r>
        <w:t xml:space="preserve">What are your conclusions about the accuracy and reliability of the </w:t>
      </w:r>
      <w:r w:rsidR="00BB4622">
        <w:t xml:space="preserve">original </w:t>
      </w:r>
      <w:r w:rsidR="00103C5C">
        <w:t>news story</w:t>
      </w:r>
      <w:r w:rsidR="00BB4622">
        <w:t xml:space="preserve"> you found</w:t>
      </w:r>
      <w:r>
        <w:t>? Does it pass the CRAAP test? Would you feel good sharing it with a friend? Would you use it as a source in a paper?</w:t>
      </w:r>
    </w:p>
    <w:sectPr w:rsidR="00656BF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5F" w:rsidRDefault="00D44E5F" w:rsidP="00D44E5F">
      <w:pPr>
        <w:spacing w:after="0" w:line="240" w:lineRule="auto"/>
      </w:pPr>
      <w:r>
        <w:separator/>
      </w:r>
    </w:p>
  </w:endnote>
  <w:endnote w:type="continuationSeparator" w:id="0">
    <w:p w:rsidR="00D44E5F" w:rsidRDefault="00D44E5F" w:rsidP="00D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5F" w:rsidRPr="00D44E5F" w:rsidRDefault="00103C5C" w:rsidP="00D44E5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11 May</w:t>
    </w:r>
    <w:r w:rsidR="002B50F8">
      <w:rPr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5F" w:rsidRDefault="00D44E5F" w:rsidP="00D44E5F">
      <w:pPr>
        <w:spacing w:after="0" w:line="240" w:lineRule="auto"/>
      </w:pPr>
      <w:r>
        <w:separator/>
      </w:r>
    </w:p>
  </w:footnote>
  <w:footnote w:type="continuationSeparator" w:id="0">
    <w:p w:rsidR="00D44E5F" w:rsidRDefault="00D44E5F" w:rsidP="00D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23EC4"/>
    <w:multiLevelType w:val="hybridMultilevel"/>
    <w:tmpl w:val="C14C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0E2C"/>
    <w:multiLevelType w:val="hybridMultilevel"/>
    <w:tmpl w:val="B59CD0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BCC317E"/>
    <w:multiLevelType w:val="hybridMultilevel"/>
    <w:tmpl w:val="934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F7"/>
    <w:rsid w:val="00004D82"/>
    <w:rsid w:val="0001446B"/>
    <w:rsid w:val="000227A9"/>
    <w:rsid w:val="00040D8A"/>
    <w:rsid w:val="000505B6"/>
    <w:rsid w:val="000569E5"/>
    <w:rsid w:val="000576FB"/>
    <w:rsid w:val="00093479"/>
    <w:rsid w:val="000A0EB5"/>
    <w:rsid w:val="000A2256"/>
    <w:rsid w:val="000F0F50"/>
    <w:rsid w:val="00103C5C"/>
    <w:rsid w:val="001071BB"/>
    <w:rsid w:val="0015044A"/>
    <w:rsid w:val="0015341D"/>
    <w:rsid w:val="0015415D"/>
    <w:rsid w:val="0016359F"/>
    <w:rsid w:val="00192A45"/>
    <w:rsid w:val="00193C68"/>
    <w:rsid w:val="001C7BE1"/>
    <w:rsid w:val="00206E64"/>
    <w:rsid w:val="00221DFD"/>
    <w:rsid w:val="002267FE"/>
    <w:rsid w:val="00287C28"/>
    <w:rsid w:val="002A114A"/>
    <w:rsid w:val="002B50F8"/>
    <w:rsid w:val="002E34EB"/>
    <w:rsid w:val="00301DB0"/>
    <w:rsid w:val="00311A47"/>
    <w:rsid w:val="0033220E"/>
    <w:rsid w:val="00336F09"/>
    <w:rsid w:val="00356C4B"/>
    <w:rsid w:val="0036108E"/>
    <w:rsid w:val="00380F59"/>
    <w:rsid w:val="0039281D"/>
    <w:rsid w:val="003A6FAC"/>
    <w:rsid w:val="003B16A8"/>
    <w:rsid w:val="003E53C3"/>
    <w:rsid w:val="003F1BF7"/>
    <w:rsid w:val="00407F3C"/>
    <w:rsid w:val="00414C00"/>
    <w:rsid w:val="00423E26"/>
    <w:rsid w:val="00431516"/>
    <w:rsid w:val="0044335F"/>
    <w:rsid w:val="00463A37"/>
    <w:rsid w:val="00465496"/>
    <w:rsid w:val="004846B1"/>
    <w:rsid w:val="00490456"/>
    <w:rsid w:val="004951D7"/>
    <w:rsid w:val="004A028C"/>
    <w:rsid w:val="004A4CA0"/>
    <w:rsid w:val="004C0063"/>
    <w:rsid w:val="004E16AC"/>
    <w:rsid w:val="004E2D4C"/>
    <w:rsid w:val="004F3B0F"/>
    <w:rsid w:val="005036C7"/>
    <w:rsid w:val="00503E3D"/>
    <w:rsid w:val="00526ECC"/>
    <w:rsid w:val="00542251"/>
    <w:rsid w:val="00547F86"/>
    <w:rsid w:val="00595615"/>
    <w:rsid w:val="0059634A"/>
    <w:rsid w:val="005C0D58"/>
    <w:rsid w:val="005D55BB"/>
    <w:rsid w:val="005F2A61"/>
    <w:rsid w:val="005F3A6B"/>
    <w:rsid w:val="00615863"/>
    <w:rsid w:val="00645837"/>
    <w:rsid w:val="00656BF0"/>
    <w:rsid w:val="006641C0"/>
    <w:rsid w:val="006672CB"/>
    <w:rsid w:val="00672DA8"/>
    <w:rsid w:val="006774FA"/>
    <w:rsid w:val="006A013A"/>
    <w:rsid w:val="006C346B"/>
    <w:rsid w:val="006D4577"/>
    <w:rsid w:val="006F1D2C"/>
    <w:rsid w:val="0073166E"/>
    <w:rsid w:val="00772D4F"/>
    <w:rsid w:val="00776899"/>
    <w:rsid w:val="00784C46"/>
    <w:rsid w:val="007A6232"/>
    <w:rsid w:val="00804A1B"/>
    <w:rsid w:val="008055AA"/>
    <w:rsid w:val="0083737F"/>
    <w:rsid w:val="00852BD7"/>
    <w:rsid w:val="00863D8C"/>
    <w:rsid w:val="00866401"/>
    <w:rsid w:val="00880E8D"/>
    <w:rsid w:val="008810D8"/>
    <w:rsid w:val="00883019"/>
    <w:rsid w:val="008831E5"/>
    <w:rsid w:val="00885B94"/>
    <w:rsid w:val="00886901"/>
    <w:rsid w:val="008D0930"/>
    <w:rsid w:val="009244EE"/>
    <w:rsid w:val="00930414"/>
    <w:rsid w:val="009458E7"/>
    <w:rsid w:val="00974CBE"/>
    <w:rsid w:val="0098554B"/>
    <w:rsid w:val="009A05CE"/>
    <w:rsid w:val="009C13E0"/>
    <w:rsid w:val="009E42CA"/>
    <w:rsid w:val="009F2645"/>
    <w:rsid w:val="00A20411"/>
    <w:rsid w:val="00A524C7"/>
    <w:rsid w:val="00A665ED"/>
    <w:rsid w:val="00A83C5B"/>
    <w:rsid w:val="00A90737"/>
    <w:rsid w:val="00AC1C45"/>
    <w:rsid w:val="00AD7548"/>
    <w:rsid w:val="00AE1C09"/>
    <w:rsid w:val="00AF62A2"/>
    <w:rsid w:val="00B00E35"/>
    <w:rsid w:val="00B2556C"/>
    <w:rsid w:val="00B40F69"/>
    <w:rsid w:val="00B60AC5"/>
    <w:rsid w:val="00B666E3"/>
    <w:rsid w:val="00B9496B"/>
    <w:rsid w:val="00BA3736"/>
    <w:rsid w:val="00BB4622"/>
    <w:rsid w:val="00BC343C"/>
    <w:rsid w:val="00BC61B6"/>
    <w:rsid w:val="00BD3A1E"/>
    <w:rsid w:val="00BF0DD7"/>
    <w:rsid w:val="00BF1423"/>
    <w:rsid w:val="00BF3821"/>
    <w:rsid w:val="00C04189"/>
    <w:rsid w:val="00C13850"/>
    <w:rsid w:val="00C40AE6"/>
    <w:rsid w:val="00C413CD"/>
    <w:rsid w:val="00C642F3"/>
    <w:rsid w:val="00C77C29"/>
    <w:rsid w:val="00C9032E"/>
    <w:rsid w:val="00C931FB"/>
    <w:rsid w:val="00CD5F4B"/>
    <w:rsid w:val="00CF0450"/>
    <w:rsid w:val="00CF3378"/>
    <w:rsid w:val="00CF4C53"/>
    <w:rsid w:val="00CF739E"/>
    <w:rsid w:val="00D04984"/>
    <w:rsid w:val="00D3172C"/>
    <w:rsid w:val="00D323FD"/>
    <w:rsid w:val="00D37C86"/>
    <w:rsid w:val="00D44E5F"/>
    <w:rsid w:val="00D56F81"/>
    <w:rsid w:val="00D7753F"/>
    <w:rsid w:val="00D903E2"/>
    <w:rsid w:val="00DB4EBF"/>
    <w:rsid w:val="00DB5C1C"/>
    <w:rsid w:val="00DF2572"/>
    <w:rsid w:val="00E02F20"/>
    <w:rsid w:val="00E1236B"/>
    <w:rsid w:val="00E212DB"/>
    <w:rsid w:val="00E42921"/>
    <w:rsid w:val="00E51078"/>
    <w:rsid w:val="00E64CB5"/>
    <w:rsid w:val="00E965C1"/>
    <w:rsid w:val="00EA783C"/>
    <w:rsid w:val="00EE27A6"/>
    <w:rsid w:val="00EF7298"/>
    <w:rsid w:val="00EF76A9"/>
    <w:rsid w:val="00F0611B"/>
    <w:rsid w:val="00F1214F"/>
    <w:rsid w:val="00F36C7B"/>
    <w:rsid w:val="00F55874"/>
    <w:rsid w:val="00F674A1"/>
    <w:rsid w:val="00FA6B14"/>
    <w:rsid w:val="00FB412E"/>
    <w:rsid w:val="00FD18F1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4FFF0-A3AC-4E28-8E3F-D9438E4B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B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1BB"/>
    <w:pPr>
      <w:spacing w:after="0" w:line="240" w:lineRule="auto"/>
      <w:ind w:left="720"/>
      <w:contextualSpacing/>
    </w:pPr>
    <w:rPr>
      <w:rFonts w:ascii="Garamond" w:eastAsia="Times New Roman" w:hAnsi="Garamond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E5F"/>
  </w:style>
  <w:style w:type="paragraph" w:styleId="Footer">
    <w:name w:val="footer"/>
    <w:basedOn w:val="Normal"/>
    <w:link w:val="FooterChar"/>
    <w:uiPriority w:val="99"/>
    <w:unhideWhenUsed/>
    <w:rsid w:val="00D4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5F"/>
  </w:style>
  <w:style w:type="character" w:styleId="FollowedHyperlink">
    <w:name w:val="FollowedHyperlink"/>
    <w:basedOn w:val="DefaultParagraphFont"/>
    <w:uiPriority w:val="99"/>
    <w:semiHidden/>
    <w:unhideWhenUsed/>
    <w:rsid w:val="00F12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tdoesitmean.com/index1979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bcnews.com.co/obama-executive-order-bans-pledge-of-allegiance-in-schools/" TargetMode="External"/><Relationship Id="rId12" Type="http://schemas.openxmlformats.org/officeDocument/2006/relationships/hyperlink" Target="http://factchec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tifact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nop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ahitman.com/aaifdss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25AC27D4.dotm</Template>
  <TotalTime>10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Aquinas College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JEFFRMIC</dc:creator>
  <cp:keywords/>
  <dc:description/>
  <cp:lastModifiedBy>JEFFRMIC</cp:lastModifiedBy>
  <cp:revision>3</cp:revision>
  <dcterms:created xsi:type="dcterms:W3CDTF">2017-05-11T13:51:00Z</dcterms:created>
  <dcterms:modified xsi:type="dcterms:W3CDTF">2017-05-11T14:01:00Z</dcterms:modified>
</cp:coreProperties>
</file>